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4AFE" w14:textId="77777777" w:rsidR="00195BDE" w:rsidRPr="00195BDE" w:rsidRDefault="00195BDE" w:rsidP="00195BDE">
      <w:r w:rsidRPr="00195BDE">
        <w:t>Subject: Opportunity to Attend the 2025 Bend Emerging Talent Summit</w:t>
      </w:r>
    </w:p>
    <w:p w14:paraId="5C84D1F5" w14:textId="77777777" w:rsidR="00195BDE" w:rsidRPr="00195BDE" w:rsidRDefault="00195BDE" w:rsidP="00195BDE">
      <w:r w:rsidRPr="00195BDE">
        <w:t>Hi [Employer’s Name],</w:t>
      </w:r>
    </w:p>
    <w:p w14:paraId="6E777C1E" w14:textId="3D393D87" w:rsidR="00195BDE" w:rsidRDefault="00195BDE" w:rsidP="00CB7B69">
      <w:pPr>
        <w:spacing w:before="240"/>
      </w:pPr>
      <w:r w:rsidRPr="00195BDE">
        <w:t xml:space="preserve">I’d love the opportunity to attend the 2025 Bend Emerging Talent Summit on the afternoon of April 24, </w:t>
      </w:r>
      <w:proofErr w:type="gramStart"/>
      <w:r w:rsidRPr="00195BDE">
        <w:t>2025</w:t>
      </w:r>
      <w:proofErr w:type="gramEnd"/>
      <w:r w:rsidR="00CD7C61" w:rsidRPr="00CD7C61">
        <w:t xml:space="preserve"> from 12:30pm-6:30pm.</w:t>
      </w:r>
      <w:r w:rsidRPr="00195BDE">
        <w:t xml:space="preserve"> This half-day event is designed to bring together emerging professionals in Central Oregon to connect, </w:t>
      </w:r>
      <w:r w:rsidR="00DF1FAD">
        <w:t>learn important new skills</w:t>
      </w:r>
      <w:r w:rsidR="00A352C0">
        <w:t xml:space="preserve"> and approaches, </w:t>
      </w:r>
      <w:r w:rsidRPr="00195BDE">
        <w:t>share ideas, and discuss key issues shaping our region. It’s a great chance to engage with the local business community, gain fresh insights, and build relationships that could benefit both my professional growth and our company.</w:t>
      </w:r>
    </w:p>
    <w:p w14:paraId="5B0AC043" w14:textId="0545CF39" w:rsidR="00AC3851" w:rsidRDefault="00AC3851" w:rsidP="00CB7B69">
      <w:pPr>
        <w:spacing w:line="240" w:lineRule="auto"/>
      </w:pPr>
      <w:r>
        <w:t xml:space="preserve">If I’m able to register </w:t>
      </w:r>
      <w:r w:rsidR="00D177BA">
        <w:t>by</w:t>
      </w:r>
      <w:r>
        <w:t xml:space="preserve"> March 14, the cost is just </w:t>
      </w:r>
      <w:r w:rsidR="00E31D0B">
        <w:t>$75 for Chamber members, or $95 if we aren’t a member.</w:t>
      </w:r>
      <w:r w:rsidR="00D177BA">
        <w:t xml:space="preserve"> The cost increases by $20 after that.</w:t>
      </w:r>
    </w:p>
    <w:p w14:paraId="78E17C1D" w14:textId="272DE2A6" w:rsidR="00195BDE" w:rsidRPr="00195BDE" w:rsidRDefault="00195BDE" w:rsidP="00195BDE">
      <w:r w:rsidRPr="00195BDE">
        <w:t xml:space="preserve">This would be a great chance not just for my own development, but also for our </w:t>
      </w:r>
      <w:r w:rsidR="005723A1">
        <w:t>organization</w:t>
      </w:r>
      <w:r w:rsidRPr="00195BDE">
        <w:t xml:space="preserve"> to stay connected with Bend’s evolving business community. I’d be able to network with other professionals, gain insight into current industry and regional trends, and bring back fresh ideas that could benefit our team. Plus, taking the time to deepen relationships within our local business network could lead to new opportunities and partnerships down the road.</w:t>
      </w:r>
    </w:p>
    <w:p w14:paraId="02D8B8C9" w14:textId="6ECE90D7" w:rsidR="00C35C2C" w:rsidRDefault="00195BDE" w:rsidP="00195BDE">
      <w:r w:rsidRPr="00195BDE">
        <w:t xml:space="preserve">Since it’s just a half-day away from the office, I see it as a </w:t>
      </w:r>
      <w:r w:rsidR="00AA35E7">
        <w:t xml:space="preserve">valuable </w:t>
      </w:r>
      <w:r w:rsidRPr="00195BDE">
        <w:t xml:space="preserve">investment of time with a </w:t>
      </w:r>
      <w:r w:rsidR="00D06EB3">
        <w:t>strong</w:t>
      </w:r>
      <w:r w:rsidRPr="00195BDE">
        <w:t xml:space="preserve"> potential return. </w:t>
      </w:r>
      <w:r w:rsidR="00C35C2C">
        <w:t>More information is available here:</w:t>
      </w:r>
      <w:r w:rsidR="00D57536">
        <w:t xml:space="preserve"> </w:t>
      </w:r>
      <w:hyperlink r:id="rId8" w:history="1">
        <w:r w:rsidR="00D57536" w:rsidRPr="001D5D9D">
          <w:rPr>
            <w:rStyle w:val="Hyperlink"/>
          </w:rPr>
          <w:t>https://bendchamber.org/bend-emerging-talent/2025-et-summit/</w:t>
        </w:r>
      </w:hyperlink>
      <w:r w:rsidR="00D57536">
        <w:t xml:space="preserve"> </w:t>
      </w:r>
      <w:r w:rsidR="00C35C2C" w:rsidRPr="00C35C2C">
        <w:t>.</w:t>
      </w:r>
    </w:p>
    <w:p w14:paraId="7D63500E" w14:textId="78475288" w:rsidR="00195BDE" w:rsidRPr="00195BDE" w:rsidRDefault="00195BDE" w:rsidP="00195BDE">
      <w:r w:rsidRPr="00195BDE">
        <w:t xml:space="preserve">Let me know what you think—I’d be </w:t>
      </w:r>
      <w:r w:rsidR="00C35C2C">
        <w:t>glad</w:t>
      </w:r>
      <w:r w:rsidRPr="00195BDE">
        <w:t xml:space="preserve"> to chat more about how this could benefit our team.</w:t>
      </w:r>
    </w:p>
    <w:p w14:paraId="66031C19" w14:textId="14B941CF" w:rsidR="00195BDE" w:rsidRPr="00195BDE" w:rsidRDefault="00195BDE" w:rsidP="00195BDE">
      <w:r w:rsidRPr="00195BDE">
        <w:t>Thanks for considering</w:t>
      </w:r>
      <w:r w:rsidR="00DF1FAD">
        <w:t xml:space="preserve"> this opportunity.</w:t>
      </w:r>
    </w:p>
    <w:p w14:paraId="2059E465" w14:textId="77777777" w:rsidR="00195BDE" w:rsidRPr="00195BDE" w:rsidRDefault="00195BDE" w:rsidP="00195BDE">
      <w:r w:rsidRPr="00195BDE">
        <w:t>Best,</w:t>
      </w:r>
      <w:r w:rsidRPr="00195BDE">
        <w:br/>
        <w:t>[Your Name]</w:t>
      </w:r>
    </w:p>
    <w:p w14:paraId="1BB9CC1F" w14:textId="2B5D368F" w:rsidR="2E2DB1F3" w:rsidRPr="00195BDE" w:rsidRDefault="2E2DB1F3" w:rsidP="00195BDE"/>
    <w:sectPr w:rsidR="2E2DB1F3" w:rsidRPr="00195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501"/>
    <w:multiLevelType w:val="multilevel"/>
    <w:tmpl w:val="31B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95502"/>
    <w:multiLevelType w:val="multilevel"/>
    <w:tmpl w:val="0380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559330">
    <w:abstractNumId w:val="1"/>
  </w:num>
  <w:num w:numId="2" w16cid:durableId="159339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9A"/>
    <w:rsid w:val="00195BDE"/>
    <w:rsid w:val="00252CF9"/>
    <w:rsid w:val="0037172E"/>
    <w:rsid w:val="003931FE"/>
    <w:rsid w:val="003E58DE"/>
    <w:rsid w:val="00494E2F"/>
    <w:rsid w:val="00530185"/>
    <w:rsid w:val="005723A1"/>
    <w:rsid w:val="0067029A"/>
    <w:rsid w:val="007D68BF"/>
    <w:rsid w:val="008517A9"/>
    <w:rsid w:val="008B4D14"/>
    <w:rsid w:val="009D3834"/>
    <w:rsid w:val="00A352C0"/>
    <w:rsid w:val="00AA35E7"/>
    <w:rsid w:val="00AC3851"/>
    <w:rsid w:val="00AC44E4"/>
    <w:rsid w:val="00C35C2C"/>
    <w:rsid w:val="00C440C2"/>
    <w:rsid w:val="00C93E3A"/>
    <w:rsid w:val="00CA3D6E"/>
    <w:rsid w:val="00CB7B69"/>
    <w:rsid w:val="00CD7C61"/>
    <w:rsid w:val="00D06EB3"/>
    <w:rsid w:val="00D177BA"/>
    <w:rsid w:val="00D56F98"/>
    <w:rsid w:val="00D57536"/>
    <w:rsid w:val="00D9188F"/>
    <w:rsid w:val="00DF1FAD"/>
    <w:rsid w:val="00E31D0B"/>
    <w:rsid w:val="00FD012E"/>
    <w:rsid w:val="2C0B5387"/>
    <w:rsid w:val="2E2DB1F3"/>
    <w:rsid w:val="75C67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A735C"/>
  <w15:chartTrackingRefBased/>
  <w15:docId w15:val="{0478A664-36E0-464C-9626-B3798AF8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2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2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29A"/>
    <w:rPr>
      <w:rFonts w:eastAsiaTheme="majorEastAsia" w:cstheme="majorBidi"/>
      <w:color w:val="272727" w:themeColor="text1" w:themeTint="D8"/>
    </w:rPr>
  </w:style>
  <w:style w:type="paragraph" w:styleId="Title">
    <w:name w:val="Title"/>
    <w:basedOn w:val="Normal"/>
    <w:next w:val="Normal"/>
    <w:link w:val="TitleChar"/>
    <w:uiPriority w:val="10"/>
    <w:qFormat/>
    <w:rsid w:val="00670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29A"/>
    <w:pPr>
      <w:spacing w:before="160"/>
      <w:jc w:val="center"/>
    </w:pPr>
    <w:rPr>
      <w:i/>
      <w:iCs/>
      <w:color w:val="404040" w:themeColor="text1" w:themeTint="BF"/>
    </w:rPr>
  </w:style>
  <w:style w:type="character" w:customStyle="1" w:styleId="QuoteChar">
    <w:name w:val="Quote Char"/>
    <w:basedOn w:val="DefaultParagraphFont"/>
    <w:link w:val="Quote"/>
    <w:uiPriority w:val="29"/>
    <w:rsid w:val="0067029A"/>
    <w:rPr>
      <w:i/>
      <w:iCs/>
      <w:color w:val="404040" w:themeColor="text1" w:themeTint="BF"/>
    </w:rPr>
  </w:style>
  <w:style w:type="paragraph" w:styleId="ListParagraph">
    <w:name w:val="List Paragraph"/>
    <w:basedOn w:val="Normal"/>
    <w:uiPriority w:val="34"/>
    <w:qFormat/>
    <w:rsid w:val="0067029A"/>
    <w:pPr>
      <w:ind w:left="720"/>
      <w:contextualSpacing/>
    </w:pPr>
  </w:style>
  <w:style w:type="character" w:styleId="IntenseEmphasis">
    <w:name w:val="Intense Emphasis"/>
    <w:basedOn w:val="DefaultParagraphFont"/>
    <w:uiPriority w:val="21"/>
    <w:qFormat/>
    <w:rsid w:val="0067029A"/>
    <w:rPr>
      <w:i/>
      <w:iCs/>
      <w:color w:val="0F4761" w:themeColor="accent1" w:themeShade="BF"/>
    </w:rPr>
  </w:style>
  <w:style w:type="paragraph" w:styleId="IntenseQuote">
    <w:name w:val="Intense Quote"/>
    <w:basedOn w:val="Normal"/>
    <w:next w:val="Normal"/>
    <w:link w:val="IntenseQuoteChar"/>
    <w:uiPriority w:val="30"/>
    <w:qFormat/>
    <w:rsid w:val="00670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29A"/>
    <w:rPr>
      <w:i/>
      <w:iCs/>
      <w:color w:val="0F4761" w:themeColor="accent1" w:themeShade="BF"/>
    </w:rPr>
  </w:style>
  <w:style w:type="character" w:styleId="IntenseReference">
    <w:name w:val="Intense Reference"/>
    <w:basedOn w:val="DefaultParagraphFont"/>
    <w:uiPriority w:val="32"/>
    <w:qFormat/>
    <w:rsid w:val="0067029A"/>
    <w:rPr>
      <w:b/>
      <w:bCs/>
      <w:smallCaps/>
      <w:color w:val="0F4761" w:themeColor="accent1" w:themeShade="BF"/>
      <w:spacing w:val="5"/>
    </w:rPr>
  </w:style>
  <w:style w:type="character" w:styleId="Hyperlink">
    <w:name w:val="Hyperlink"/>
    <w:basedOn w:val="DefaultParagraphFont"/>
    <w:uiPriority w:val="99"/>
    <w:unhideWhenUsed/>
    <w:rsid w:val="0067029A"/>
    <w:rPr>
      <w:color w:val="467886" w:themeColor="hyperlink"/>
      <w:u w:val="single"/>
    </w:rPr>
  </w:style>
  <w:style w:type="character" w:styleId="UnresolvedMention">
    <w:name w:val="Unresolved Mention"/>
    <w:basedOn w:val="DefaultParagraphFont"/>
    <w:uiPriority w:val="99"/>
    <w:semiHidden/>
    <w:unhideWhenUsed/>
    <w:rsid w:val="0067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606">
      <w:bodyDiv w:val="1"/>
      <w:marLeft w:val="0"/>
      <w:marRight w:val="0"/>
      <w:marTop w:val="0"/>
      <w:marBottom w:val="0"/>
      <w:divBdr>
        <w:top w:val="none" w:sz="0" w:space="0" w:color="auto"/>
        <w:left w:val="none" w:sz="0" w:space="0" w:color="auto"/>
        <w:bottom w:val="none" w:sz="0" w:space="0" w:color="auto"/>
        <w:right w:val="none" w:sz="0" w:space="0" w:color="auto"/>
      </w:divBdr>
    </w:div>
    <w:div w:id="111633346">
      <w:bodyDiv w:val="1"/>
      <w:marLeft w:val="0"/>
      <w:marRight w:val="0"/>
      <w:marTop w:val="0"/>
      <w:marBottom w:val="0"/>
      <w:divBdr>
        <w:top w:val="none" w:sz="0" w:space="0" w:color="auto"/>
        <w:left w:val="none" w:sz="0" w:space="0" w:color="auto"/>
        <w:bottom w:val="none" w:sz="0" w:space="0" w:color="auto"/>
        <w:right w:val="none" w:sz="0" w:space="0" w:color="auto"/>
      </w:divBdr>
    </w:div>
    <w:div w:id="873155332">
      <w:bodyDiv w:val="1"/>
      <w:marLeft w:val="0"/>
      <w:marRight w:val="0"/>
      <w:marTop w:val="0"/>
      <w:marBottom w:val="0"/>
      <w:divBdr>
        <w:top w:val="none" w:sz="0" w:space="0" w:color="auto"/>
        <w:left w:val="none" w:sz="0" w:space="0" w:color="auto"/>
        <w:bottom w:val="none" w:sz="0" w:space="0" w:color="auto"/>
        <w:right w:val="none" w:sz="0" w:space="0" w:color="auto"/>
      </w:divBdr>
    </w:div>
    <w:div w:id="1213535916">
      <w:bodyDiv w:val="1"/>
      <w:marLeft w:val="0"/>
      <w:marRight w:val="0"/>
      <w:marTop w:val="0"/>
      <w:marBottom w:val="0"/>
      <w:divBdr>
        <w:top w:val="none" w:sz="0" w:space="0" w:color="auto"/>
        <w:left w:val="none" w:sz="0" w:space="0" w:color="auto"/>
        <w:bottom w:val="none" w:sz="0" w:space="0" w:color="auto"/>
        <w:right w:val="none" w:sz="0" w:space="0" w:color="auto"/>
      </w:divBdr>
    </w:div>
    <w:div w:id="1934632830">
      <w:bodyDiv w:val="1"/>
      <w:marLeft w:val="0"/>
      <w:marRight w:val="0"/>
      <w:marTop w:val="0"/>
      <w:marBottom w:val="0"/>
      <w:divBdr>
        <w:top w:val="none" w:sz="0" w:space="0" w:color="auto"/>
        <w:left w:val="none" w:sz="0" w:space="0" w:color="auto"/>
        <w:bottom w:val="none" w:sz="0" w:space="0" w:color="auto"/>
        <w:right w:val="none" w:sz="0" w:space="0" w:color="auto"/>
      </w:divBdr>
    </w:div>
    <w:div w:id="19575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dchamber.org/bend-emerging-talent/2025-et-summ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eca304-7e81-493e-8b29-3a7ab9e26da9">
      <Terms xmlns="http://schemas.microsoft.com/office/infopath/2007/PartnerControls"/>
    </lcf76f155ced4ddcb4097134ff3c332f>
    <TaxCatchAll xmlns="300636db-339d-4a8e-ad1f-40e23be994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8ABD316FBB84BBD2057DD50F63DDE" ma:contentTypeVersion="18" ma:contentTypeDescription="Create a new document." ma:contentTypeScope="" ma:versionID="811bcd18fa9aee7e1952adf6bc8cd84b">
  <xsd:schema xmlns:xsd="http://www.w3.org/2001/XMLSchema" xmlns:xs="http://www.w3.org/2001/XMLSchema" xmlns:p="http://schemas.microsoft.com/office/2006/metadata/properties" xmlns:ns2="1eeca304-7e81-493e-8b29-3a7ab9e26da9" xmlns:ns3="300636db-339d-4a8e-ad1f-40e23be9949d" targetNamespace="http://schemas.microsoft.com/office/2006/metadata/properties" ma:root="true" ma:fieldsID="a905786cad7bdfe4fd57d7585fa24121" ns2:_="" ns3:_="">
    <xsd:import namespace="1eeca304-7e81-493e-8b29-3a7ab9e26da9"/>
    <xsd:import namespace="300636db-339d-4a8e-ad1f-40e23be994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ca304-7e81-493e-8b29-3a7ab9e26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6473e2-dcac-4995-bdbe-166d41e8b4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636db-339d-4a8e-ad1f-40e23be994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f76765-2c8d-40c8-ac06-b51731a67a42}" ma:internalName="TaxCatchAll" ma:showField="CatchAllData" ma:web="300636db-339d-4a8e-ad1f-40e23be99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9CAA4-3DC8-4C47-89A7-141E47C7DD24}">
  <ds:schemaRefs>
    <ds:schemaRef ds:uri="http://schemas.microsoft.com/office/2006/metadata/properties"/>
    <ds:schemaRef ds:uri="http://schemas.microsoft.com/office/infopath/2007/PartnerControls"/>
    <ds:schemaRef ds:uri="1eeca304-7e81-493e-8b29-3a7ab9e26da9"/>
    <ds:schemaRef ds:uri="300636db-339d-4a8e-ad1f-40e23be9949d"/>
  </ds:schemaRefs>
</ds:datastoreItem>
</file>

<file path=customXml/itemProps2.xml><?xml version="1.0" encoding="utf-8"?>
<ds:datastoreItem xmlns:ds="http://schemas.openxmlformats.org/officeDocument/2006/customXml" ds:itemID="{E0442CEF-3A36-49D9-AD13-6823B1EF9B59}">
  <ds:schemaRefs>
    <ds:schemaRef ds:uri="http://schemas.microsoft.com/sharepoint/v3/contenttype/forms"/>
  </ds:schemaRefs>
</ds:datastoreItem>
</file>

<file path=customXml/itemProps3.xml><?xml version="1.0" encoding="utf-8"?>
<ds:datastoreItem xmlns:ds="http://schemas.openxmlformats.org/officeDocument/2006/customXml" ds:itemID="{FF0610DF-3749-487F-91BE-B8DBAC49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ca304-7e81-493e-8b29-3a7ab9e26da9"/>
    <ds:schemaRef ds:uri="300636db-339d-4a8e-ad1f-40e23be99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~WRL0005.tmp</Template>
  <TotalTime>0</TotalTime>
  <Pages>1</Pages>
  <Words>251</Words>
  <Characters>1394</Characters>
  <Application>Microsoft Office Word</Application>
  <DocSecurity>0</DocSecurity>
  <Lines>25</Lines>
  <Paragraphs>11</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Windlinx</dc:creator>
  <cp:keywords/>
  <dc:description/>
  <cp:lastModifiedBy>Lisa Nielsen</cp:lastModifiedBy>
  <cp:revision>3</cp:revision>
  <dcterms:created xsi:type="dcterms:W3CDTF">2025-03-07T05:09:00Z</dcterms:created>
  <dcterms:modified xsi:type="dcterms:W3CDTF">2025-03-07T21:47:00Z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0x010100C0A8ABD316FBB84BBD2057DD50F63DDE</vt:lpwstr>
  </property>
  <property fmtid="{D5CDD505-2E9C-101B-9397-08002B2CF9AE}" pid="3" name="MediaServiceImageTags">
    <vt:lpwstr/>
  </property>
</Properties>
</file>